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6D203B" w:rsidTr="00D0151D">
        <w:trPr>
          <w:trHeight w:val="3402"/>
        </w:trPr>
        <w:tc>
          <w:tcPr>
            <w:tcW w:w="10421" w:type="dxa"/>
          </w:tcPr>
          <w:p w:rsidR="006D203B" w:rsidRPr="00D0151D" w:rsidRDefault="006D203B" w:rsidP="00D0151D">
            <w:pPr>
              <w:jc w:val="center"/>
              <w:rPr>
                <w:sz w:val="16"/>
                <w:szCs w:val="16"/>
                <w:lang w:val="en-US"/>
              </w:rPr>
            </w:pPr>
            <w:r w:rsidRPr="00D0151D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75pt;height:78.75pt;visibility:visible">
                  <v:imagedata r:id="rId6" o:title=""/>
                </v:shape>
              </w:pict>
            </w:r>
          </w:p>
          <w:p w:rsidR="006D203B" w:rsidRPr="00D0151D" w:rsidRDefault="006D203B" w:rsidP="00D0151D">
            <w:pPr>
              <w:pStyle w:val="Heading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D0151D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У К А З</w:t>
            </w:r>
          </w:p>
          <w:p w:rsidR="006D203B" w:rsidRPr="00D0151D" w:rsidRDefault="006D203B" w:rsidP="00D0151D">
            <w:pPr>
              <w:pStyle w:val="Heading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D0151D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6D203B" w:rsidRPr="00861846" w:rsidRDefault="006D203B" w:rsidP="00D0151D">
            <w:r w:rsidRPr="00D0151D">
              <w:rPr>
                <w:color w:val="000080"/>
                <w:sz w:val="24"/>
                <w:szCs w:val="24"/>
              </w:rPr>
              <w:t>о</w:t>
            </w:r>
            <w:bookmarkStart w:id="0" w:name="DATEDOC"/>
            <w:bookmarkEnd w:id="0"/>
            <w:r w:rsidRPr="00D0151D">
              <w:rPr>
                <w:color w:val="000080"/>
                <w:sz w:val="24"/>
                <w:szCs w:val="24"/>
              </w:rPr>
              <w:t>т 11.12.2020 №</w:t>
            </w:r>
            <w:bookmarkStart w:id="1" w:name="NUM"/>
            <w:bookmarkEnd w:id="1"/>
            <w:r w:rsidRPr="00D0151D">
              <w:rPr>
                <w:color w:val="000080"/>
                <w:sz w:val="24"/>
                <w:szCs w:val="24"/>
              </w:rPr>
              <w:t xml:space="preserve"> 161</w:t>
            </w:r>
          </w:p>
          <w:p w:rsidR="006D203B" w:rsidRPr="00D0151D" w:rsidRDefault="006D203B" w:rsidP="00D0151D">
            <w:pPr>
              <w:rPr>
                <w:sz w:val="28"/>
                <w:szCs w:val="28"/>
              </w:rPr>
            </w:pPr>
          </w:p>
        </w:tc>
      </w:tr>
    </w:tbl>
    <w:p w:rsidR="006D203B" w:rsidRDefault="006D203B" w:rsidP="006E181B">
      <w:pPr>
        <w:rPr>
          <w:sz w:val="28"/>
          <w:szCs w:val="28"/>
        </w:rPr>
      </w:pPr>
    </w:p>
    <w:p w:rsidR="006D203B" w:rsidRDefault="006D203B" w:rsidP="006E181B">
      <w:pPr>
        <w:rPr>
          <w:sz w:val="28"/>
          <w:szCs w:val="28"/>
        </w:rPr>
      </w:pPr>
    </w:p>
    <w:p w:rsidR="006D203B" w:rsidRDefault="006D203B" w:rsidP="001C38F1">
      <w:pPr>
        <w:pStyle w:val="ConsPlusNormal"/>
        <w:ind w:right="5669"/>
        <w:jc w:val="both"/>
      </w:pPr>
      <w:r>
        <w:t xml:space="preserve">О внесении изменения в Указ Губернатора Смоленской области </w:t>
      </w:r>
      <w:r>
        <w:br/>
        <w:t xml:space="preserve">от </w:t>
      </w:r>
      <w:r w:rsidRPr="00496D87">
        <w:t>18.03.2020 № 24</w:t>
      </w:r>
    </w:p>
    <w:p w:rsidR="006D203B" w:rsidRDefault="006D203B" w:rsidP="001C38F1">
      <w:pPr>
        <w:tabs>
          <w:tab w:val="left" w:pos="4536"/>
        </w:tabs>
        <w:ind w:right="5669"/>
        <w:jc w:val="both"/>
        <w:rPr>
          <w:sz w:val="28"/>
          <w:szCs w:val="28"/>
        </w:rPr>
      </w:pPr>
    </w:p>
    <w:p w:rsidR="006D203B" w:rsidRDefault="006D203B" w:rsidP="001C38F1">
      <w:pPr>
        <w:pStyle w:val="ConsPlusNormal"/>
        <w:jc w:val="both"/>
      </w:pPr>
    </w:p>
    <w:p w:rsidR="006D203B" w:rsidRPr="00F830B0" w:rsidRDefault="006D203B" w:rsidP="001C38F1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830B0">
        <w:rPr>
          <w:sz w:val="28"/>
          <w:szCs w:val="28"/>
        </w:rPr>
        <w:t xml:space="preserve"> о с т а н о в л я ю:</w:t>
      </w:r>
    </w:p>
    <w:p w:rsidR="006D203B" w:rsidRDefault="006D203B" w:rsidP="001C38F1">
      <w:pPr>
        <w:pStyle w:val="ConsPlusNormal"/>
        <w:ind w:firstLine="709"/>
        <w:jc w:val="both"/>
      </w:pPr>
    </w:p>
    <w:p w:rsidR="006D203B" w:rsidRDefault="006D203B" w:rsidP="001C3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58D">
        <w:rPr>
          <w:sz w:val="28"/>
          <w:szCs w:val="28"/>
        </w:rPr>
        <w:t xml:space="preserve">1. </w:t>
      </w:r>
      <w:r w:rsidRPr="00F72F8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пункт 3 У</w:t>
      </w:r>
      <w:r w:rsidRPr="00F72F89">
        <w:rPr>
          <w:sz w:val="28"/>
          <w:szCs w:val="28"/>
        </w:rPr>
        <w:t>каз</w:t>
      </w:r>
      <w:r>
        <w:rPr>
          <w:sz w:val="28"/>
          <w:szCs w:val="28"/>
        </w:rPr>
        <w:t>а</w:t>
      </w:r>
      <w:r w:rsidRPr="00F72F89">
        <w:rPr>
          <w:sz w:val="28"/>
          <w:szCs w:val="28"/>
        </w:rPr>
        <w:t xml:space="preserve"> Губернатора Смоленской области от 1</w:t>
      </w:r>
      <w:r>
        <w:rPr>
          <w:sz w:val="28"/>
          <w:szCs w:val="28"/>
        </w:rPr>
        <w:t xml:space="preserve">8.03.2020       № 24 </w:t>
      </w:r>
      <w:r w:rsidRPr="00F72F89">
        <w:rPr>
          <w:sz w:val="28"/>
          <w:szCs w:val="28"/>
        </w:rPr>
        <w:t xml:space="preserve">«О введении режима повышенной готовности» (в редакции указов Губернатора Смоленской области от 27.03.2020 № 29, от 28.03.2020 № 30, </w:t>
      </w:r>
      <w:r>
        <w:rPr>
          <w:sz w:val="28"/>
          <w:szCs w:val="28"/>
        </w:rPr>
        <w:t xml:space="preserve">              </w:t>
      </w:r>
      <w:r w:rsidRPr="00F72F89">
        <w:rPr>
          <w:sz w:val="28"/>
          <w:szCs w:val="28"/>
        </w:rPr>
        <w:t>от 31.03.2020 № 31</w:t>
      </w:r>
      <w:r>
        <w:rPr>
          <w:sz w:val="28"/>
          <w:szCs w:val="28"/>
        </w:rPr>
        <w:t xml:space="preserve">, от 03.04.2020 № 35, от 07.04.2020 № 36, от 10.04.2020 № 42,      от 12.04.2020 № 44, от 15.04.2020 № 45, от 17.04.2020 № 46, от 17.04.2020 № 47,     от 20.04.2020 № 48, от 23.04.2020 № 49, от 30.04.2020 № 53, от 07.05.2020  № 55,   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    от 29.05.2020 № 66, от 15.06.2020 № 71, от 19.06.2020 № 73, от 23.06.2020 № 76,     от 25.06.2020 № 78, от 26.06.2020 № 79, от 02.07.2020 № 80, от 06.07.2020 № 81,     от 09.07.2020 № 83</w:t>
      </w:r>
      <w:r w:rsidRPr="000B00EE">
        <w:rPr>
          <w:sz w:val="28"/>
          <w:szCs w:val="28"/>
        </w:rPr>
        <w:t xml:space="preserve">, 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     от 21.07.2020 № 88, от 24.07.2020 № 89, от 29.07.2020 № 92, от 31.07.2020 № 93,      от 04.08.2020 № 97,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>, от 29.10.2020 № 139, от 30.10.2020 № 141, от 11.11.2020 № 144, от 12.11.2020 № 147, от 18.11.2020 № 149, от 24.11.2020 № 152, от 04.12.2020 № 158) изменение, дополнив его подпунктом 3.6 следующего содержания:</w:t>
      </w:r>
    </w:p>
    <w:p w:rsidR="006D203B" w:rsidRDefault="006D203B" w:rsidP="001C3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 По 31.12.2020 включительно массовый допуск граждан в здания и помещения областных государственных казенных учреждений службы занятости населения.</w:t>
      </w:r>
    </w:p>
    <w:p w:rsidR="006D203B" w:rsidRPr="00CE058D" w:rsidRDefault="006D203B" w:rsidP="001C3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государственной службы занятости населения Смоленской области (Р.А. Романенков) организовать в указанный период прием граждан по предварительной записи.».</w:t>
      </w:r>
    </w:p>
    <w:p w:rsidR="006D203B" w:rsidRPr="00510BCC" w:rsidRDefault="006D203B" w:rsidP="001C38F1">
      <w:pPr>
        <w:ind w:firstLine="709"/>
        <w:jc w:val="both"/>
        <w:rPr>
          <w:sz w:val="28"/>
          <w:szCs w:val="28"/>
        </w:rPr>
      </w:pPr>
      <w:r w:rsidRPr="00510BCC">
        <w:rPr>
          <w:sz w:val="28"/>
          <w:szCs w:val="28"/>
        </w:rPr>
        <w:t>2. Департаменту Смоленской об</w:t>
      </w:r>
      <w:r>
        <w:rPr>
          <w:sz w:val="28"/>
          <w:szCs w:val="28"/>
        </w:rPr>
        <w:t xml:space="preserve">ласти по внутренней политике </w:t>
      </w:r>
      <w:r>
        <w:rPr>
          <w:sz w:val="28"/>
          <w:szCs w:val="28"/>
        </w:rPr>
        <w:br/>
        <w:t>(И</w:t>
      </w:r>
      <w:r w:rsidRPr="00510BCC">
        <w:rPr>
          <w:sz w:val="28"/>
          <w:szCs w:val="28"/>
        </w:rPr>
        <w:t xml:space="preserve">.В. </w:t>
      </w:r>
      <w:r>
        <w:rPr>
          <w:sz w:val="28"/>
          <w:szCs w:val="28"/>
        </w:rPr>
        <w:t>Борисенко</w:t>
      </w:r>
      <w:r w:rsidRPr="00510BC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510BCC">
        <w:rPr>
          <w:sz w:val="28"/>
          <w:szCs w:val="28"/>
        </w:rPr>
        <w:t>обеспечить опубликование настоящего Указа в средствах массовой информации.</w:t>
      </w:r>
    </w:p>
    <w:p w:rsidR="006D203B" w:rsidRPr="00510BCC" w:rsidRDefault="006D203B" w:rsidP="001C38F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0BCC">
        <w:rPr>
          <w:sz w:val="28"/>
          <w:szCs w:val="28"/>
        </w:rPr>
        <w:t>3. Настоящий Указ вступает в силу со дня его официального опубликования.</w:t>
      </w:r>
    </w:p>
    <w:p w:rsidR="006D203B" w:rsidRPr="00510BCC" w:rsidRDefault="006D203B" w:rsidP="001C38F1">
      <w:pPr>
        <w:pStyle w:val="ConsPlusNormal"/>
        <w:ind w:firstLine="540"/>
        <w:jc w:val="both"/>
      </w:pPr>
    </w:p>
    <w:p w:rsidR="006D203B" w:rsidRPr="00510BCC" w:rsidRDefault="006D203B" w:rsidP="001C38F1">
      <w:pPr>
        <w:pStyle w:val="ConsPlusNormal"/>
        <w:ind w:firstLine="540"/>
        <w:jc w:val="both"/>
      </w:pPr>
    </w:p>
    <w:p w:rsidR="006D203B" w:rsidRDefault="006D203B" w:rsidP="001C38F1">
      <w:pPr>
        <w:pStyle w:val="ConsPlusNormal"/>
      </w:pPr>
      <w:r>
        <w:t>И.о. Губернатора</w:t>
      </w:r>
    </w:p>
    <w:p w:rsidR="006D203B" w:rsidRPr="006F4315" w:rsidRDefault="006D203B" w:rsidP="001C38F1">
      <w:pPr>
        <w:pStyle w:val="ConsPlusNormal"/>
      </w:pPr>
      <w:r>
        <w:t xml:space="preserve">Смоленской области                                                                                     </w:t>
      </w:r>
      <w:r>
        <w:rPr>
          <w:b/>
        </w:rPr>
        <w:t>К.В. Никонов</w:t>
      </w:r>
    </w:p>
    <w:p w:rsidR="006D203B" w:rsidRPr="00BC1C33" w:rsidRDefault="006D203B" w:rsidP="001C38F1">
      <w:pPr>
        <w:jc w:val="both"/>
        <w:rPr>
          <w:sz w:val="28"/>
          <w:szCs w:val="28"/>
        </w:rPr>
      </w:pPr>
    </w:p>
    <w:p w:rsidR="006D203B" w:rsidRPr="001C38F1" w:rsidRDefault="006D203B" w:rsidP="006E181B">
      <w:pPr>
        <w:rPr>
          <w:sz w:val="28"/>
          <w:szCs w:val="28"/>
        </w:rPr>
      </w:pPr>
    </w:p>
    <w:sectPr w:rsidR="006D203B" w:rsidRPr="001C38F1" w:rsidSect="001C38F1">
      <w:headerReference w:type="default" r:id="rId7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3B" w:rsidRDefault="006D203B">
      <w:r>
        <w:separator/>
      </w:r>
    </w:p>
  </w:endnote>
  <w:endnote w:type="continuationSeparator" w:id="0">
    <w:p w:rsidR="006D203B" w:rsidRDefault="006D2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3B" w:rsidRDefault="006D203B">
      <w:r>
        <w:separator/>
      </w:r>
    </w:p>
  </w:footnote>
  <w:footnote w:type="continuationSeparator" w:id="0">
    <w:p w:rsidR="006D203B" w:rsidRDefault="006D2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03B" w:rsidRDefault="006D203B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D203B" w:rsidRDefault="006D203B" w:rsidP="00336F4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ECE"/>
    <w:rsid w:val="00085131"/>
    <w:rsid w:val="000B00EE"/>
    <w:rsid w:val="000C7892"/>
    <w:rsid w:val="00122064"/>
    <w:rsid w:val="001341BA"/>
    <w:rsid w:val="00137461"/>
    <w:rsid w:val="001C38F1"/>
    <w:rsid w:val="002833AD"/>
    <w:rsid w:val="002A0D12"/>
    <w:rsid w:val="00301C7B"/>
    <w:rsid w:val="00336F4E"/>
    <w:rsid w:val="003563D4"/>
    <w:rsid w:val="00364B00"/>
    <w:rsid w:val="003C5846"/>
    <w:rsid w:val="00426273"/>
    <w:rsid w:val="00483111"/>
    <w:rsid w:val="00485DD7"/>
    <w:rsid w:val="00496D87"/>
    <w:rsid w:val="004C1DFA"/>
    <w:rsid w:val="00510BCC"/>
    <w:rsid w:val="00625E5B"/>
    <w:rsid w:val="0067695B"/>
    <w:rsid w:val="006D203B"/>
    <w:rsid w:val="006E181B"/>
    <w:rsid w:val="006F4315"/>
    <w:rsid w:val="00721E82"/>
    <w:rsid w:val="007D1378"/>
    <w:rsid w:val="00827E0F"/>
    <w:rsid w:val="00861846"/>
    <w:rsid w:val="008C50CA"/>
    <w:rsid w:val="00946C9A"/>
    <w:rsid w:val="009621C9"/>
    <w:rsid w:val="009663B5"/>
    <w:rsid w:val="00966BBF"/>
    <w:rsid w:val="009B3BEF"/>
    <w:rsid w:val="009F2692"/>
    <w:rsid w:val="00A057EB"/>
    <w:rsid w:val="00A16598"/>
    <w:rsid w:val="00A903FD"/>
    <w:rsid w:val="00B63EB7"/>
    <w:rsid w:val="00BC1C33"/>
    <w:rsid w:val="00C3288A"/>
    <w:rsid w:val="00C7093E"/>
    <w:rsid w:val="00C80DA9"/>
    <w:rsid w:val="00CA578B"/>
    <w:rsid w:val="00CE058D"/>
    <w:rsid w:val="00CE444B"/>
    <w:rsid w:val="00D0151D"/>
    <w:rsid w:val="00D11D1A"/>
    <w:rsid w:val="00D33ECE"/>
    <w:rsid w:val="00D622A1"/>
    <w:rsid w:val="00D951A5"/>
    <w:rsid w:val="00DF7794"/>
    <w:rsid w:val="00E140C9"/>
    <w:rsid w:val="00E522D8"/>
    <w:rsid w:val="00F72F89"/>
    <w:rsid w:val="00F830B0"/>
    <w:rsid w:val="00FC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ECE"/>
  </w:style>
  <w:style w:type="paragraph" w:styleId="Heading1">
    <w:name w:val="heading 1"/>
    <w:basedOn w:val="Normal"/>
    <w:next w:val="Normal"/>
    <w:link w:val="Heading1Char"/>
    <w:uiPriority w:val="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C5846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C5846"/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84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33E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5846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3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8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C38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C38F1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336</Words>
  <Characters>1921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USER</cp:lastModifiedBy>
  <cp:revision>2</cp:revision>
  <cp:lastPrinted>2020-12-14T08:28:00Z</cp:lastPrinted>
  <dcterms:created xsi:type="dcterms:W3CDTF">2020-12-14T08:28:00Z</dcterms:created>
  <dcterms:modified xsi:type="dcterms:W3CDTF">2020-12-14T08:28:00Z</dcterms:modified>
</cp:coreProperties>
</file>